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72EB" w14:textId="5D74A5FE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9F0322">
        <w:rPr>
          <w:rFonts w:hAnsi="ＭＳ 明朝" w:hint="eastAsia"/>
          <w:sz w:val="28"/>
          <w:szCs w:val="28"/>
        </w:rPr>
        <w:t>８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7777777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77777777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9F0322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9F0322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9F0322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9F0322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9F0322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9F0322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3AAD" w14:textId="77777777" w:rsidR="00A5652D" w:rsidRDefault="00A5652D">
      <w:r>
        <w:separator/>
      </w:r>
    </w:p>
  </w:endnote>
  <w:endnote w:type="continuationSeparator" w:id="0">
    <w:p w14:paraId="70015CFD" w14:textId="77777777" w:rsidR="00A5652D" w:rsidRDefault="00A5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C54E" w14:textId="77777777" w:rsidR="00A5652D" w:rsidRDefault="00A5652D">
      <w:r>
        <w:separator/>
      </w:r>
    </w:p>
  </w:footnote>
  <w:footnote w:type="continuationSeparator" w:id="0">
    <w:p w14:paraId="31D16CD3" w14:textId="77777777" w:rsidR="00A5652D" w:rsidRDefault="00A5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0322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F0AB-744A-49DA-92BD-01D5385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曽於市合併本則.dot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姶良市総合振興計画審議会条例</vt:lpstr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L04N030note</cp:lastModifiedBy>
  <cp:revision>9</cp:revision>
  <cp:lastPrinted>2020-01-10T06:23:00Z</cp:lastPrinted>
  <dcterms:created xsi:type="dcterms:W3CDTF">2021-11-23T23:33:00Z</dcterms:created>
  <dcterms:modified xsi:type="dcterms:W3CDTF">2025-12-01T06:33:00Z</dcterms:modified>
</cp:coreProperties>
</file>