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6A745C7F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297056">
        <w:rPr>
          <w:rFonts w:hAnsi="ＭＳ 明朝" w:hint="eastAsia"/>
          <w:sz w:val="28"/>
          <w:szCs w:val="28"/>
        </w:rPr>
        <w:t>８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6C3FA8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6C3FA8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6C3FA8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6C3FA8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6C3FA8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6C3FA8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F25E" w14:textId="77777777" w:rsidR="006C3FA8" w:rsidRDefault="006C3FA8">
      <w:r>
        <w:separator/>
      </w:r>
    </w:p>
  </w:endnote>
  <w:endnote w:type="continuationSeparator" w:id="0">
    <w:p w14:paraId="210E840E" w14:textId="77777777" w:rsidR="006C3FA8" w:rsidRDefault="006C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0BCB" w14:textId="77777777" w:rsidR="006C3FA8" w:rsidRDefault="006C3FA8">
      <w:r>
        <w:separator/>
      </w:r>
    </w:p>
  </w:footnote>
  <w:footnote w:type="continuationSeparator" w:id="0">
    <w:p w14:paraId="67CE4BDC" w14:textId="77777777" w:rsidR="006C3FA8" w:rsidRDefault="006C3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9705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31E9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3FA8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909C-F88E-4897-8AC6-2833B38D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I02N018HK</cp:lastModifiedBy>
  <cp:revision>3</cp:revision>
  <cp:lastPrinted>2020-01-10T06:23:00Z</cp:lastPrinted>
  <dcterms:created xsi:type="dcterms:W3CDTF">2025-01-20T09:25:00Z</dcterms:created>
  <dcterms:modified xsi:type="dcterms:W3CDTF">2026-01-23T08:32:00Z</dcterms:modified>
</cp:coreProperties>
</file>