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72EB" w14:textId="72E283D6"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D72A7B">
        <w:rPr>
          <w:rFonts w:hAnsi="ＭＳ 明朝" w:hint="eastAsia"/>
          <w:sz w:val="28"/>
          <w:szCs w:val="28"/>
        </w:rPr>
        <w:t>７</w:t>
      </w:r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14:paraId="486D93F0" w14:textId="77777777"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14:paraId="5BB7217B" w14:textId="77777777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14:paraId="2ED12DB0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14:paraId="29D28810" w14:textId="77777777"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14:paraId="0CBAA076" w14:textId="77777777"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AA8FC1" w14:textId="77777777"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14:paraId="2059C47E" w14:textId="77777777"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14:paraId="2ED3E679" w14:textId="77777777"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14:paraId="123D7B7D" w14:textId="77777777"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14:paraId="61E26BBB" w14:textId="77777777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1B8C5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5DA" w14:textId="77777777"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8232C5" w14:textId="77777777"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985B63D" w14:textId="77777777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14:paraId="464BDFAB" w14:textId="77777777"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14:paraId="67D06AD3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14:paraId="419F1A56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FC22E7C" w14:textId="77777777"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14:paraId="277E0B56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5549EA3F" w14:textId="77777777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9AD0D64" w14:textId="77777777"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E776E4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20C8E032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14:paraId="554DB00F" w14:textId="77777777"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681DBF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80E2E7C" w14:textId="77777777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14:paraId="0FAC6621" w14:textId="77777777"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14:paraId="63D6C166" w14:textId="77777777"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0C655D9" w14:textId="77777777"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14:paraId="13D83FF9" w14:textId="77777777"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A1AFAA3" w14:textId="77777777"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14:paraId="1FD242DE" w14:textId="77777777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14:paraId="431A1AC5" w14:textId="77777777"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14:paraId="5B81DB98" w14:textId="77777777"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1D56BD90" w14:textId="77777777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14:paraId="605C00A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14:paraId="44922E35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370386CA" w14:textId="77777777"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14:paraId="3313F51D" w14:textId="77777777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14:paraId="23B3106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14:paraId="2789507B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59E14B55" w14:textId="77777777"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14:paraId="61F6F38B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FAF2F55" w14:textId="77777777"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14:paraId="1EB78288" w14:textId="77777777"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14:paraId="01176D28" w14:textId="77777777"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7AC35186" w14:textId="77777777"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21B7226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14:paraId="5B593960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9EA103C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7DA77D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068F2A26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D50AF13" w14:textId="77777777"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973EE5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8FB110A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2C9551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D256DB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05AE0EE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6724BA4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F8B5E50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AE13AE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4135D45A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92047E1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08C8AFCC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9CCC8AB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14:paraId="603B05C9" w14:textId="77777777"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359DCAA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39734E22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1789492B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5065A70A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60CC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84FF32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3EE580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27F72C27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17D368E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6C6006C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50B2E9D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9080EC9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52BEF04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A52A3FA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BA2D813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1483FB8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BC1688F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5D51350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F3CB9F9" w14:textId="77777777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14:paraId="5F698556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14:paraId="6E2D141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14:paraId="526802F4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14:paraId="7B4633C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4D02620B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7B7624B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142B31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6DE072B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EC60032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6A6793B" w14:textId="77777777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14:paraId="6F781EB4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E3ED00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ABEB6DD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17A29E9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C4E5FDD" w14:textId="77777777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14:paraId="7B859F01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31D5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2C974CE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2592D050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10E2D9A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5C049B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14:paraId="2CDA0186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14:paraId="4279430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14:paraId="1F5F02D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7F84BA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B7B3648" w14:textId="77777777"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70DE6895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642EE9D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AFD6699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14:paraId="0655C9A9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24261636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D048748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76CD96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21EAF0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14:paraId="583ED1D4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25CAE94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1C6CA1F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244CF92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DBD262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B1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5E0EA1A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C6A3915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8A249F7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4FC7FA5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14:paraId="55B99A88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1DC8470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221CC72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FF110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9FD5DF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14:paraId="7BAD516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3D1678D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E3BCF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C9256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14:paraId="205319BA" w14:textId="77777777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431992D9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356FD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CCFEAE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14:paraId="4CA47E52" w14:textId="77777777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14:paraId="2F0EB7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14:paraId="62936C0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DC8E04F" w14:textId="77777777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5D8EDC9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14:paraId="4CB16DA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14:paraId="1D4E6FF0" w14:textId="77777777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14:paraId="2E52107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14:paraId="359A7DFE" w14:textId="77777777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14:paraId="65290155" w14:textId="77777777"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14:paraId="71250E1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14:paraId="02E05A03" w14:textId="77777777"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3AAD" w14:textId="77777777" w:rsidR="00A5652D" w:rsidRDefault="00A5652D">
      <w:r>
        <w:separator/>
      </w:r>
    </w:p>
  </w:endnote>
  <w:endnote w:type="continuationSeparator" w:id="0">
    <w:p w14:paraId="70015CFD" w14:textId="77777777" w:rsidR="00A5652D" w:rsidRDefault="00A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C54E" w14:textId="77777777" w:rsidR="00A5652D" w:rsidRDefault="00A5652D">
      <w:r>
        <w:separator/>
      </w:r>
    </w:p>
  </w:footnote>
  <w:footnote w:type="continuationSeparator" w:id="0">
    <w:p w14:paraId="31D16CD3" w14:textId="77777777" w:rsidR="00A5652D" w:rsidRDefault="00A5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02E2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42723"/>
    <w:rsid w:val="00A52BFC"/>
    <w:rsid w:val="00A5652D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2A7B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3DBF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1AE51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F0AB-744A-49DA-92BD-01D53857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姶良市総合振興計画審議会条例</vt:lpstr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L04N030note</cp:lastModifiedBy>
  <cp:revision>8</cp:revision>
  <cp:lastPrinted>2020-01-10T06:23:00Z</cp:lastPrinted>
  <dcterms:created xsi:type="dcterms:W3CDTF">2021-11-23T23:33:00Z</dcterms:created>
  <dcterms:modified xsi:type="dcterms:W3CDTF">2024-12-10T04:50:00Z</dcterms:modified>
</cp:coreProperties>
</file>